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6BA" w:rsidRDefault="00D43014">
      <w:pPr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附件2：</w:t>
      </w:r>
    </w:p>
    <w:p w:rsidR="003D76BA" w:rsidRDefault="00D43014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贵州省高校毕业生就业见习登记表</w:t>
      </w:r>
    </w:p>
    <w:p w:rsidR="003D76BA" w:rsidRDefault="00D43014">
      <w:pPr>
        <w:jc w:val="center"/>
        <w:rPr>
          <w:rFonts w:ascii="楷体_GB2312" w:eastAsia="楷体_GB2312" w:hAnsi="楷体_GB2312" w:cs="楷体_GB2312"/>
          <w:b/>
          <w:bCs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（2018年度）</w:t>
      </w:r>
    </w:p>
    <w:tbl>
      <w:tblPr>
        <w:tblpPr w:leftFromText="180" w:rightFromText="180" w:vertAnchor="page" w:horzAnchor="page" w:tblpX="1459" w:tblpY="4274"/>
        <w:tblW w:w="89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140"/>
        <w:gridCol w:w="703"/>
        <w:gridCol w:w="992"/>
        <w:gridCol w:w="429"/>
        <w:gridCol w:w="720"/>
        <w:gridCol w:w="126"/>
        <w:gridCol w:w="1132"/>
        <w:gridCol w:w="163"/>
        <w:gridCol w:w="1958"/>
      </w:tblGrid>
      <w:tr w:rsidR="003D76BA">
        <w:trPr>
          <w:trHeight w:val="680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76BA" w:rsidRDefault="00D43014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76BA" w:rsidRDefault="003D76BA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76BA" w:rsidRDefault="00D43014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9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76BA" w:rsidRDefault="003D76BA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76BA" w:rsidRDefault="00D43014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照</w:t>
            </w:r>
          </w:p>
          <w:p w:rsidR="003D76BA" w:rsidRDefault="003D76BA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</w:p>
          <w:p w:rsidR="003D76BA" w:rsidRDefault="00D43014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片</w:t>
            </w:r>
          </w:p>
        </w:tc>
      </w:tr>
      <w:tr w:rsidR="003D76BA">
        <w:trPr>
          <w:trHeight w:val="700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76BA" w:rsidRDefault="00D43014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76BA" w:rsidRDefault="003D76BA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76BA" w:rsidRDefault="00D43014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76BA" w:rsidRDefault="003D76BA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76BA" w:rsidRDefault="003D76B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3D76BA">
        <w:trPr>
          <w:trHeight w:val="680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76BA" w:rsidRDefault="00D43014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76BA" w:rsidRDefault="003D76BA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76BA" w:rsidRDefault="00D43014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9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76BA" w:rsidRDefault="003D76BA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76BA" w:rsidRDefault="003D76B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3D76BA">
        <w:trPr>
          <w:trHeight w:val="700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76BA" w:rsidRDefault="00D43014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2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76BA" w:rsidRDefault="003D76BA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76BA" w:rsidRDefault="003D76B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3D76BA">
        <w:trPr>
          <w:trHeight w:val="700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76BA" w:rsidRDefault="00D43014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76BA" w:rsidRDefault="003D76BA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76BA" w:rsidRDefault="00D43014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院  (系)</w:t>
            </w:r>
          </w:p>
          <w:p w:rsidR="003D76BA" w:rsidRDefault="00D43014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40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6BA" w:rsidRDefault="003D76BA">
            <w:pPr>
              <w:spacing w:line="400" w:lineRule="exac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3D76BA">
        <w:trPr>
          <w:trHeight w:val="700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76BA" w:rsidRDefault="00D43014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入学前户</w:t>
            </w:r>
          </w:p>
          <w:p w:rsidR="003D76BA" w:rsidRDefault="00D43014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籍所在地</w:t>
            </w:r>
          </w:p>
        </w:tc>
        <w:tc>
          <w:tcPr>
            <w:tcW w:w="73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76BA" w:rsidRDefault="003D76BA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3D76BA">
        <w:trPr>
          <w:trHeight w:val="700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76BA" w:rsidRDefault="00D43014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9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76BA" w:rsidRDefault="003D76BA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76BA" w:rsidRDefault="00D43014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6BA" w:rsidRDefault="003D76BA">
            <w:pPr>
              <w:spacing w:line="400" w:lineRule="exact"/>
              <w:jc w:val="lef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904DFA" w:rsidTr="00E0375A">
        <w:trPr>
          <w:trHeight w:val="680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4DFA" w:rsidRDefault="00904DFA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家庭通信</w:t>
            </w:r>
          </w:p>
          <w:p w:rsidR="00904DFA" w:rsidRDefault="00904DFA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地址及电话</w:t>
            </w:r>
          </w:p>
        </w:tc>
        <w:tc>
          <w:tcPr>
            <w:tcW w:w="73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4DFA" w:rsidRDefault="00904DFA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904DFA" w:rsidTr="00904DFA">
        <w:trPr>
          <w:trHeight w:val="826"/>
        </w:trPr>
        <w:tc>
          <w:tcPr>
            <w:tcW w:w="1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4DFA" w:rsidRDefault="00904DFA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见习意向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4DFA" w:rsidRDefault="00904DFA" w:rsidP="00904DFA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招募单位代码</w:t>
            </w:r>
          </w:p>
        </w:tc>
        <w:tc>
          <w:tcPr>
            <w:tcW w:w="16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4DFA" w:rsidRDefault="00904DFA">
            <w:pPr>
              <w:spacing w:line="400" w:lineRule="exact"/>
              <w:ind w:firstLineChars="400" w:firstLine="960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4DFA" w:rsidRDefault="00904DFA" w:rsidP="00904DFA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招募单位</w:t>
            </w:r>
          </w:p>
          <w:p w:rsidR="00904DFA" w:rsidRDefault="00904DFA" w:rsidP="00904DFA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名称</w:t>
            </w:r>
          </w:p>
        </w:tc>
        <w:tc>
          <w:tcPr>
            <w:tcW w:w="325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4DFA" w:rsidRDefault="00904DFA">
            <w:pPr>
              <w:spacing w:line="400" w:lineRule="exact"/>
              <w:ind w:firstLineChars="400" w:firstLine="960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904DFA" w:rsidTr="00904DFA">
        <w:trPr>
          <w:trHeight w:val="826"/>
        </w:trPr>
        <w:tc>
          <w:tcPr>
            <w:tcW w:w="16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4DFA" w:rsidRDefault="00904DFA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4DFA" w:rsidRDefault="00904DFA" w:rsidP="00904DFA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岗位代码</w:t>
            </w:r>
          </w:p>
        </w:tc>
        <w:tc>
          <w:tcPr>
            <w:tcW w:w="16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4DFA" w:rsidRDefault="00904DFA">
            <w:pPr>
              <w:spacing w:line="400" w:lineRule="exact"/>
              <w:ind w:firstLineChars="400" w:firstLine="960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4DFA" w:rsidRDefault="00904DFA" w:rsidP="00904DFA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岗位名称</w:t>
            </w:r>
          </w:p>
        </w:tc>
        <w:tc>
          <w:tcPr>
            <w:tcW w:w="325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4DFA" w:rsidRDefault="00904DFA">
            <w:pPr>
              <w:spacing w:line="400" w:lineRule="exact"/>
              <w:ind w:firstLineChars="400" w:firstLine="960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3D76BA">
        <w:trPr>
          <w:trHeight w:val="921"/>
        </w:trPr>
        <w:tc>
          <w:tcPr>
            <w:tcW w:w="16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76BA" w:rsidRDefault="003D76BA">
            <w:pPr>
              <w:widowControl/>
              <w:jc w:val="lef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73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76BA" w:rsidRDefault="00D43014">
            <w:pPr>
              <w:spacing w:line="400" w:lineRule="exact"/>
              <w:ind w:firstLine="240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是否服从调剂  □服从    </w:t>
            </w:r>
          </w:p>
          <w:p w:rsidR="003D76BA" w:rsidRDefault="00D43014">
            <w:pPr>
              <w:spacing w:line="40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              □不服从</w:t>
            </w:r>
          </w:p>
        </w:tc>
      </w:tr>
      <w:tr w:rsidR="003D76BA">
        <w:trPr>
          <w:trHeight w:val="3085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76BA" w:rsidRDefault="00D43014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3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76BA" w:rsidRDefault="003D76BA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</w:tbl>
    <w:p w:rsidR="003D76BA" w:rsidRDefault="00D43014">
      <w:pPr>
        <w:spacing w:line="600" w:lineRule="exact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4"/>
        </w:rPr>
        <w:t>学校所在省（区、市）：                     学校名称：</w:t>
      </w:r>
    </w:p>
    <w:p w:rsidR="003D76BA" w:rsidRDefault="003D76BA">
      <w:pPr>
        <w:rPr>
          <w:rFonts w:asciiTheme="majorEastAsia" w:eastAsiaTheme="majorEastAsia" w:hAnsiTheme="majorEastAsia" w:cstheme="majorEastAsia"/>
          <w:b/>
        </w:rPr>
      </w:pPr>
    </w:p>
    <w:tbl>
      <w:tblPr>
        <w:tblpPr w:leftFromText="180" w:rightFromText="180" w:vertAnchor="text" w:horzAnchor="margin" w:tblpXSpec="center" w:tblpY="2"/>
        <w:tblW w:w="8923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7344"/>
      </w:tblGrid>
      <w:tr w:rsidR="003D76BA">
        <w:trPr>
          <w:trHeight w:val="2220"/>
        </w:trPr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76BA" w:rsidRDefault="00D43014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大学期间</w:t>
            </w:r>
          </w:p>
          <w:p w:rsidR="003D76BA" w:rsidRDefault="00D43014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奖励和处分</w:t>
            </w:r>
          </w:p>
        </w:tc>
        <w:tc>
          <w:tcPr>
            <w:tcW w:w="7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76BA" w:rsidRDefault="003D76BA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3D76BA">
        <w:trPr>
          <w:trHeight w:val="4128"/>
        </w:trPr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76BA" w:rsidRDefault="00D43014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7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6BA" w:rsidRDefault="00D43014">
            <w:pPr>
              <w:spacing w:line="400" w:lineRule="exact"/>
              <w:ind w:firstLineChars="200" w:firstLine="480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1.本人自愿参加高校毕业生就业见习计划，保证本人相关信息真实。</w:t>
            </w:r>
          </w:p>
          <w:p w:rsidR="003D76BA" w:rsidRDefault="00D43014">
            <w:pPr>
              <w:spacing w:line="400" w:lineRule="exact"/>
              <w:ind w:firstLineChars="200" w:firstLine="480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2.本人将按照规定的时间及时前往见习单位报到，并服从岗位分配，除不可抗力外，不以任何理由拖延。</w:t>
            </w:r>
          </w:p>
          <w:p w:rsidR="003D76BA" w:rsidRDefault="00D43014">
            <w:pPr>
              <w:spacing w:line="400" w:lineRule="exact"/>
              <w:ind w:firstLineChars="200" w:firstLine="480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3.见习期间，本人将自觉遵守国家法律和高校毕业生就业见习计划的管理规定，爱岗敬业，尽职尽责。</w:t>
            </w:r>
          </w:p>
          <w:p w:rsidR="003D76BA" w:rsidRDefault="00D43014">
            <w:pPr>
              <w:spacing w:line="400" w:lineRule="exact"/>
              <w:ind w:firstLineChars="200" w:firstLine="480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4.见习期满，按时离岗，并做好工作交接。</w:t>
            </w:r>
          </w:p>
          <w:p w:rsidR="003D76BA" w:rsidRDefault="003D76BA">
            <w:pPr>
              <w:spacing w:line="400" w:lineRule="exact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</w:p>
          <w:p w:rsidR="003D76BA" w:rsidRDefault="00D43014">
            <w:pPr>
              <w:spacing w:line="400" w:lineRule="exact"/>
              <w:ind w:firstLineChars="1400" w:firstLine="3360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本人签字</w:t>
            </w:r>
            <w:r w:rsidR="008E2776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(手印)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：</w:t>
            </w:r>
          </w:p>
          <w:p w:rsidR="003D76BA" w:rsidRDefault="00D43014">
            <w:pPr>
              <w:spacing w:line="400" w:lineRule="exact"/>
              <w:ind w:firstLineChars="1400" w:firstLine="3360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</w:t>
            </w:r>
          </w:p>
          <w:p w:rsidR="003D76BA" w:rsidRDefault="00D43014">
            <w:pPr>
              <w:spacing w:line="400" w:lineRule="exact"/>
              <w:ind w:firstLineChars="1600" w:firstLine="3840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月   日</w:t>
            </w:r>
          </w:p>
        </w:tc>
      </w:tr>
      <w:tr w:rsidR="003D76BA">
        <w:trPr>
          <w:trHeight w:val="4490"/>
        </w:trPr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76BA" w:rsidRDefault="00D43014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引导和鼓励高校毕业生面向基层就业工作办公室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76BA" w:rsidRDefault="003D76BA">
            <w:pPr>
              <w:spacing w:line="400" w:lineRule="exact"/>
              <w:ind w:firstLine="4680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  <w:p w:rsidR="003D76BA" w:rsidRDefault="003D76BA">
            <w:pPr>
              <w:spacing w:line="400" w:lineRule="exact"/>
              <w:ind w:firstLine="4680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  <w:p w:rsidR="003D76BA" w:rsidRDefault="003D76BA">
            <w:pPr>
              <w:spacing w:line="400" w:lineRule="exact"/>
              <w:ind w:firstLine="4680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  <w:p w:rsidR="003D76BA" w:rsidRDefault="003D76BA">
            <w:pPr>
              <w:spacing w:line="400" w:lineRule="exact"/>
              <w:ind w:firstLine="4680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  <w:p w:rsidR="003D76BA" w:rsidRDefault="003D76BA">
            <w:pPr>
              <w:spacing w:line="400" w:lineRule="exact"/>
              <w:ind w:firstLine="4680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  <w:p w:rsidR="003D76BA" w:rsidRDefault="00D43014">
            <w:pPr>
              <w:spacing w:line="400" w:lineRule="exact"/>
              <w:ind w:firstLine="4680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（盖章）</w:t>
            </w:r>
          </w:p>
          <w:p w:rsidR="003D76BA" w:rsidRDefault="003D76BA">
            <w:pPr>
              <w:spacing w:line="400" w:lineRule="exact"/>
              <w:ind w:firstLine="4680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  <w:p w:rsidR="003D76BA" w:rsidRDefault="00D43014">
            <w:pPr>
              <w:spacing w:line="400" w:lineRule="exact"/>
              <w:ind w:firstLine="4680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日</w:t>
            </w:r>
          </w:p>
        </w:tc>
      </w:tr>
      <w:tr w:rsidR="003D76BA">
        <w:trPr>
          <w:trHeight w:val="1533"/>
        </w:trPr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76BA" w:rsidRDefault="00D43014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备    注</w:t>
            </w:r>
          </w:p>
        </w:tc>
        <w:tc>
          <w:tcPr>
            <w:tcW w:w="7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76BA" w:rsidRDefault="003D76BA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color w:val="000000"/>
                <w:sz w:val="24"/>
              </w:rPr>
            </w:pPr>
          </w:p>
        </w:tc>
      </w:tr>
    </w:tbl>
    <w:p w:rsidR="003D76BA" w:rsidRDefault="003D76BA">
      <w:pPr>
        <w:rPr>
          <w:rFonts w:asciiTheme="majorEastAsia" w:eastAsiaTheme="majorEastAsia" w:hAnsiTheme="majorEastAsia" w:cstheme="majorEastAsia"/>
          <w:sz w:val="24"/>
        </w:rPr>
      </w:pPr>
    </w:p>
    <w:p w:rsidR="002F6AD1" w:rsidRDefault="00D43014">
      <w:p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贵州省引导和鼓励高校毕业生面向基层就业工作办公室制</w:t>
      </w:r>
    </w:p>
    <w:p w:rsidR="003D76BA" w:rsidRDefault="002F6AD1">
      <w:p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（双面打印，</w:t>
      </w:r>
      <w:r w:rsidR="00D43014">
        <w:rPr>
          <w:rFonts w:asciiTheme="majorEastAsia" w:eastAsiaTheme="majorEastAsia" w:hAnsiTheme="majorEastAsia" w:cstheme="majorEastAsia" w:hint="eastAsia"/>
          <w:sz w:val="24"/>
        </w:rPr>
        <w:t>此表可复制</w:t>
      </w:r>
      <w:r>
        <w:rPr>
          <w:rFonts w:asciiTheme="majorEastAsia" w:eastAsiaTheme="majorEastAsia" w:hAnsiTheme="majorEastAsia" w:cstheme="majorEastAsia" w:hint="eastAsia"/>
          <w:sz w:val="24"/>
        </w:rPr>
        <w:t>）</w:t>
      </w:r>
    </w:p>
    <w:sectPr w:rsidR="003D76BA" w:rsidSect="000B1DD4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960" w:rsidRDefault="00C27960" w:rsidP="00904DFA">
      <w:r>
        <w:separator/>
      </w:r>
    </w:p>
  </w:endnote>
  <w:endnote w:type="continuationSeparator" w:id="0">
    <w:p w:rsidR="00C27960" w:rsidRDefault="00C27960" w:rsidP="0090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960" w:rsidRDefault="00C27960" w:rsidP="00904DFA">
      <w:r>
        <w:separator/>
      </w:r>
    </w:p>
  </w:footnote>
  <w:footnote w:type="continuationSeparator" w:id="0">
    <w:p w:rsidR="00C27960" w:rsidRDefault="00C27960" w:rsidP="00904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95AC2"/>
    <w:rsid w:val="000B1DD4"/>
    <w:rsid w:val="002F6AD1"/>
    <w:rsid w:val="003D76BA"/>
    <w:rsid w:val="008E2776"/>
    <w:rsid w:val="00904DFA"/>
    <w:rsid w:val="00C27960"/>
    <w:rsid w:val="00D43014"/>
    <w:rsid w:val="2B095AC2"/>
    <w:rsid w:val="2E9C6AEC"/>
    <w:rsid w:val="380439B9"/>
    <w:rsid w:val="6D535020"/>
    <w:rsid w:val="6E10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04D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04DFA"/>
    <w:rPr>
      <w:kern w:val="2"/>
      <w:sz w:val="18"/>
      <w:szCs w:val="18"/>
    </w:rPr>
  </w:style>
  <w:style w:type="paragraph" w:styleId="a4">
    <w:name w:val="footer"/>
    <w:basedOn w:val="a"/>
    <w:link w:val="Char0"/>
    <w:rsid w:val="00904D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04DF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04D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04DFA"/>
    <w:rPr>
      <w:kern w:val="2"/>
      <w:sz w:val="18"/>
      <w:szCs w:val="18"/>
    </w:rPr>
  </w:style>
  <w:style w:type="paragraph" w:styleId="a4">
    <w:name w:val="footer"/>
    <w:basedOn w:val="a"/>
    <w:link w:val="Char0"/>
    <w:rsid w:val="00904D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04DF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12</TotalTime>
  <Pages>2</Pages>
  <Words>83</Words>
  <Characters>474</Characters>
  <Application>Microsoft Office Word</Application>
  <DocSecurity>0</DocSecurity>
  <Lines>3</Lines>
  <Paragraphs>1</Paragraphs>
  <ScaleCrop>false</ScaleCrop>
  <Company>P R C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jeandee</dc:creator>
  <cp:lastModifiedBy>Windows User</cp:lastModifiedBy>
  <cp:revision>7</cp:revision>
  <dcterms:created xsi:type="dcterms:W3CDTF">2018-06-12T06:47:00Z</dcterms:created>
  <dcterms:modified xsi:type="dcterms:W3CDTF">2018-06-13T02:05:00Z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