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BF" w:rsidRDefault="00BA7306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附件2：</w:t>
      </w:r>
    </w:p>
    <w:p w:rsidR="00AF52BF" w:rsidRDefault="00BA7306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贵州省高校毕业生就业见习登记表</w:t>
      </w:r>
    </w:p>
    <w:p w:rsidR="00AF52BF" w:rsidRDefault="00BA7306">
      <w:pPr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（2018年度）</w:t>
      </w:r>
    </w:p>
    <w:tbl>
      <w:tblPr>
        <w:tblpPr w:leftFromText="180" w:rightFromText="180" w:vertAnchor="page" w:horzAnchor="page" w:tblpX="1459" w:tblpY="4274"/>
        <w:tblW w:w="8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 w:rsidR="00AF52BF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照</w:t>
            </w:r>
          </w:p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AF52BF" w:rsidRDefault="00BA7306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片</w:t>
            </w:r>
          </w:p>
        </w:tc>
      </w:tr>
      <w:tr w:rsidR="00AF52BF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F52BF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F52BF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F52BF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院  (系)</w:t>
            </w:r>
          </w:p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2BF" w:rsidRDefault="00AF52BF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F52BF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入学前户</w:t>
            </w:r>
          </w:p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F52BF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2BF" w:rsidRDefault="00AF52BF">
            <w:pPr>
              <w:spacing w:line="4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F52BF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家庭通信</w:t>
            </w:r>
          </w:p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F52BF">
        <w:trPr>
          <w:trHeight w:val="826"/>
        </w:trPr>
        <w:tc>
          <w:tcPr>
            <w:tcW w:w="1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ind w:firstLineChars="400" w:firstLine="96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F52BF">
        <w:trPr>
          <w:trHeight w:val="921"/>
        </w:trPr>
        <w:tc>
          <w:tcPr>
            <w:tcW w:w="1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widowControl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ind w:firstLine="24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是否服从调剂  □服从    </w:t>
            </w:r>
          </w:p>
          <w:p w:rsidR="00AF52BF" w:rsidRDefault="00BA7306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 w:rsidR="00AF52BF">
        <w:trPr>
          <w:trHeight w:val="3085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</w:tbl>
    <w:p w:rsidR="00AF52BF" w:rsidRDefault="00BA7306">
      <w:pPr>
        <w:spacing w:line="600" w:lineRule="exac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学校所在省（区、市）：                     学校名称：</w:t>
      </w:r>
    </w:p>
    <w:p w:rsidR="00AF52BF" w:rsidRDefault="00AF52BF">
      <w:pPr>
        <w:rPr>
          <w:rFonts w:asciiTheme="majorEastAsia" w:eastAsiaTheme="majorEastAsia" w:hAnsiTheme="majorEastAsia" w:cstheme="majorEastAsia"/>
          <w:b/>
        </w:rPr>
      </w:pPr>
    </w:p>
    <w:tbl>
      <w:tblPr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7344"/>
      </w:tblGrid>
      <w:tr w:rsidR="00AF52BF">
        <w:trPr>
          <w:trHeight w:val="222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大学期间</w:t>
            </w:r>
          </w:p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AF52BF">
        <w:trPr>
          <w:trHeight w:val="4128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2BF" w:rsidRDefault="00BA7306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 w:rsidR="00AF52BF" w:rsidRDefault="00BA7306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 w:rsidR="00AF52BF" w:rsidRDefault="00BA7306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 w:rsidR="00AF52BF" w:rsidRDefault="00BA7306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 w:rsidR="00AF52BF" w:rsidRDefault="00AF52BF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AF52BF" w:rsidRDefault="00BA7306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本人签字：</w:t>
            </w:r>
          </w:p>
          <w:p w:rsidR="00AF52BF" w:rsidRDefault="00BA7306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</w:t>
            </w:r>
          </w:p>
          <w:p w:rsidR="00AF52BF" w:rsidRDefault="00BA7306">
            <w:pPr>
              <w:spacing w:line="400" w:lineRule="exact"/>
              <w:ind w:firstLineChars="1600" w:firstLine="384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月   日</w:t>
            </w:r>
          </w:p>
        </w:tc>
      </w:tr>
      <w:tr w:rsidR="00AF52BF">
        <w:trPr>
          <w:trHeight w:val="449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引导和鼓励高校毕业生面向基层就业工作办公室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AF52BF" w:rsidRDefault="00AF52BF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AF52BF" w:rsidRDefault="00AF52BF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AF52BF" w:rsidRDefault="00AF52BF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AF52BF" w:rsidRDefault="00AF52BF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AF52BF" w:rsidRDefault="00BA7306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（盖章）</w:t>
            </w:r>
          </w:p>
          <w:p w:rsidR="00AF52BF" w:rsidRDefault="00AF52BF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AF52BF" w:rsidRDefault="00BA7306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日</w:t>
            </w:r>
          </w:p>
        </w:tc>
      </w:tr>
      <w:tr w:rsidR="00AF52BF">
        <w:trPr>
          <w:trHeight w:val="1533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BA7306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2BF" w:rsidRDefault="00AF52B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color w:val="000000"/>
                <w:sz w:val="24"/>
              </w:rPr>
            </w:pPr>
          </w:p>
        </w:tc>
      </w:tr>
    </w:tbl>
    <w:p w:rsidR="00AF52BF" w:rsidRDefault="00AF52BF">
      <w:pPr>
        <w:rPr>
          <w:rFonts w:asciiTheme="majorEastAsia" w:eastAsiaTheme="majorEastAsia" w:hAnsiTheme="majorEastAsia" w:cstheme="majorEastAsia"/>
          <w:sz w:val="24"/>
        </w:rPr>
      </w:pPr>
    </w:p>
    <w:p w:rsidR="00AF52BF" w:rsidRDefault="00BA7306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贵州省引导和鼓励高校毕业生面向基层就业工作办公室制       （此表可复制）</w:t>
      </w:r>
      <w:bookmarkStart w:id="0" w:name="_GoBack"/>
      <w:bookmarkEnd w:id="0"/>
    </w:p>
    <w:sectPr w:rsidR="00AF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AF52BF"/>
    <w:rsid w:val="00B66A3A"/>
    <w:rsid w:val="00BA7306"/>
    <w:rsid w:val="2B095AC2"/>
    <w:rsid w:val="2E9C6A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admin</cp:lastModifiedBy>
  <cp:revision>3</cp:revision>
  <cp:lastPrinted>2018-06-27T06:54:00Z</cp:lastPrinted>
  <dcterms:created xsi:type="dcterms:W3CDTF">2018-05-03T03:52:00Z</dcterms:created>
  <dcterms:modified xsi:type="dcterms:W3CDTF">2018-06-27T06:54:00Z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