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8F" w:rsidRDefault="00754E7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7448F" w:rsidRDefault="008744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448F" w:rsidRDefault="00754E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贵安新区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卫生和人口计生局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公开招聘工作人员面试成绩表</w:t>
      </w:r>
    </w:p>
    <w:bookmarkEnd w:id="0"/>
    <w:p w:rsidR="0087448F" w:rsidRDefault="008744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74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110"/>
        <w:gridCol w:w="1591"/>
        <w:gridCol w:w="1338"/>
        <w:gridCol w:w="1331"/>
      </w:tblGrid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绩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司璐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93.33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第一名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张海洁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92.67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第二名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陈石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92.67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第二名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龚筠翔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第三名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饶林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第三名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廖家民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88.67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第四名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马克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娴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88.33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第五名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郭佐平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第六名</w:t>
            </w:r>
          </w:p>
        </w:tc>
      </w:tr>
      <w:tr w:rsidR="0087448F">
        <w:trPr>
          <w:trHeight w:val="7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文职人员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谭润润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87.67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F" w:rsidRDefault="00754E7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第七名</w:t>
            </w:r>
          </w:p>
        </w:tc>
      </w:tr>
    </w:tbl>
    <w:p w:rsidR="0087448F" w:rsidRDefault="008744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448F" w:rsidRDefault="0087448F">
      <w:pPr>
        <w:pStyle w:val="a3"/>
        <w:widowControl/>
        <w:spacing w:before="150" w:beforeAutospacing="0" w:after="150" w:afterAutospacing="0"/>
        <w:rPr>
          <w:rFonts w:ascii="微软雅黑" w:eastAsia="微软雅黑" w:hAnsi="微软雅黑" w:cs="微软雅黑"/>
          <w:color w:val="0066CC"/>
        </w:rPr>
      </w:pPr>
    </w:p>
    <w:p w:rsidR="0087448F" w:rsidRDefault="0087448F"/>
    <w:sectPr w:rsidR="00874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05BC"/>
    <w:multiLevelType w:val="singleLevel"/>
    <w:tmpl w:val="0BBF05BC"/>
    <w:lvl w:ilvl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1">
    <w:nsid w:val="5BBF84EC"/>
    <w:multiLevelType w:val="singleLevel"/>
    <w:tmpl w:val="5BBF84EC"/>
    <w:lvl w:ilvl="0">
      <w:start w:val="2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2BFA"/>
    <w:rsid w:val="00754E75"/>
    <w:rsid w:val="0087448F"/>
    <w:rsid w:val="10854054"/>
    <w:rsid w:val="12156018"/>
    <w:rsid w:val="154E13FB"/>
    <w:rsid w:val="17F92F02"/>
    <w:rsid w:val="1C2B318C"/>
    <w:rsid w:val="1E743E07"/>
    <w:rsid w:val="26A14861"/>
    <w:rsid w:val="276D0BCA"/>
    <w:rsid w:val="2D416F94"/>
    <w:rsid w:val="355F1860"/>
    <w:rsid w:val="3AE5506D"/>
    <w:rsid w:val="40267158"/>
    <w:rsid w:val="4825417E"/>
    <w:rsid w:val="523275B1"/>
    <w:rsid w:val="54C0338A"/>
    <w:rsid w:val="62C1534D"/>
    <w:rsid w:val="63797608"/>
    <w:rsid w:val="6C902BFA"/>
    <w:rsid w:val="6D535020"/>
    <w:rsid w:val="738C410D"/>
    <w:rsid w:val="73D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801HUK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2018-08-09T07:08:00Z</dcterms:created>
  <dcterms:modified xsi:type="dcterms:W3CDTF">2018-08-09T07:08:00Z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