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textAlignment w:val="baseline"/>
        <w:rPr>
          <w:rFonts w:hint="eastAsia" w:ascii="黑体" w:hAnsi="黑体" w:eastAsia="黑体" w:cs="Tahoma"/>
          <w:b/>
          <w:kern w:val="0"/>
          <w:sz w:val="30"/>
          <w:szCs w:val="36"/>
        </w:rPr>
      </w:pPr>
      <w:r>
        <w:rPr>
          <w:rFonts w:hint="eastAsia" w:ascii="黑体" w:hAnsi="黑体" w:eastAsia="黑体"/>
          <w:sz w:val="26"/>
          <w:szCs w:val="32"/>
        </w:rPr>
        <w:t>附件：</w:t>
      </w:r>
    </w:p>
    <w:p>
      <w:pPr>
        <w:widowControl/>
        <w:shd w:val="clear" w:color="auto" w:fill="FFFFFF"/>
        <w:tabs>
          <w:tab w:val="left" w:pos="360"/>
        </w:tabs>
        <w:jc w:val="center"/>
        <w:textAlignment w:val="baseline"/>
        <w:rPr>
          <w:rFonts w:ascii="方正小标宋简体" w:hAnsi="宋体" w:eastAsia="方正小标宋简体" w:cs="Tahoma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毕节市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eastAsia="zh-CN"/>
        </w:rPr>
        <w:t>残联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年招聘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eastAsia="zh-CN"/>
        </w:rPr>
        <w:t>编外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  <w:lang w:val="en-US" w:eastAsia="zh-CN"/>
        </w:rPr>
        <w:t>合同制</w:t>
      </w:r>
      <w:r>
        <w:rPr>
          <w:rFonts w:hint="eastAsia" w:ascii="方正小标宋简体" w:hAnsi="宋体" w:eastAsia="方正小标宋简体" w:cs="Tahoma"/>
          <w:b/>
          <w:kern w:val="0"/>
          <w:sz w:val="36"/>
          <w:szCs w:val="36"/>
        </w:rPr>
        <w:t>工作人员报名表</w:t>
      </w:r>
    </w:p>
    <w:bookmarkEnd w:id="0"/>
    <w:tbl>
      <w:tblPr>
        <w:tblStyle w:val="3"/>
        <w:tblW w:w="96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0"/>
        <w:gridCol w:w="1219"/>
        <w:gridCol w:w="38"/>
        <w:gridCol w:w="520"/>
        <w:gridCol w:w="376"/>
        <w:gridCol w:w="184"/>
        <w:gridCol w:w="563"/>
        <w:gridCol w:w="100"/>
        <w:gridCol w:w="63"/>
        <w:gridCol w:w="543"/>
        <w:gridCol w:w="531"/>
        <w:gridCol w:w="188"/>
        <w:gridCol w:w="411"/>
        <w:gridCol w:w="481"/>
        <w:gridCol w:w="1080"/>
        <w:gridCol w:w="37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215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户</w:t>
            </w:r>
            <w:r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籍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3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6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2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4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2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23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67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732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以上填写信息均为本人真实情况，若有虚假、遗漏、错误，责任自负。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hint="eastAsia" w:ascii="宋体" w:cs="宋体"/>
                <w:bCs/>
                <w:kern w:val="0"/>
                <w:sz w:val="22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eastAsia"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</w:rPr>
              <w:t>应聘人员签名：</w:t>
            </w:r>
          </w:p>
          <w:p>
            <w:pPr>
              <w:widowControl/>
              <w:ind w:firstLine="660" w:firstLineChars="300"/>
              <w:jc w:val="left"/>
              <w:rPr>
                <w:rFonts w:asci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审核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878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4515" w:leftChars="215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5118" w:leftChars="2437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审查人签字：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考生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粘贴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相片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  <w:szCs w:val="20"/>
              </w:rPr>
              <w:t>处</w:t>
            </w:r>
          </w:p>
        </w:tc>
        <w:tc>
          <w:tcPr>
            <w:tcW w:w="8784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（本人近期免冠1寸同底彩色照片3张，照片后请写上姓名）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1B17"/>
    <w:rsid w:val="4D311B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2018-08-16T08:46:00Z</dcterms:created>
  <dc:creator>魂兮梦兮今夕何夕</dc:creator>
  <cp:lastModifiedBy>魂兮梦兮今夕何夕</cp:lastModifiedBy>
  <dcterms:modified xsi:type="dcterms:W3CDTF">2018-08-16T08:46:22Z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