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-15"/>
          <w:sz w:val="32"/>
          <w:szCs w:val="32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-15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-15"/>
          <w:sz w:val="32"/>
          <w:szCs w:val="32"/>
          <w:shd w:val="clear" w:fill="FFFFFF"/>
        </w:rPr>
        <w:t>义龙新区工（管）委办公室公开招聘公务用车驾驶员报名表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-15"/>
          <w:sz w:val="32"/>
          <w:szCs w:val="32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-15"/>
          <w:sz w:val="32"/>
          <w:szCs w:val="32"/>
          <w:shd w:val="clear" w:fill="FFFFFF"/>
        </w:rPr>
      </w:pPr>
      <w:bookmarkStart w:id="0" w:name="_GoBack"/>
      <w:bookmarkEnd w:id="0"/>
    </w:p>
    <w:tbl>
      <w:tblPr>
        <w:tblW w:w="9713" w:type="dxa"/>
        <w:jc w:val="center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254"/>
        <w:gridCol w:w="344"/>
        <w:gridCol w:w="883"/>
        <w:gridCol w:w="598"/>
        <w:gridCol w:w="904"/>
        <w:gridCol w:w="359"/>
        <w:gridCol w:w="344"/>
        <w:gridCol w:w="254"/>
        <w:gridCol w:w="1001"/>
        <w:gridCol w:w="1248"/>
        <w:gridCol w:w="315"/>
        <w:gridCol w:w="553"/>
        <w:gridCol w:w="359"/>
        <w:gridCol w:w="14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right="0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7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right="0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5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right="0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21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787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4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right="0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95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right="0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787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8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right="0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4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right="0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初始学历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95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right="0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787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right="0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95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right="0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787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3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right="0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取得驾驶执照时间</w:t>
            </w:r>
          </w:p>
        </w:tc>
        <w:tc>
          <w:tcPr>
            <w:tcW w:w="22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right="-105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驾照类别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right="-105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安全行驶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right="-105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公里数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3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right="0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34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right="0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6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3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right="0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736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1" w:hRule="atLeast"/>
          <w:jc w:val="center"/>
        </w:trPr>
        <w:tc>
          <w:tcPr>
            <w:tcW w:w="112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8590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2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12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2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2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2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12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2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6" w:hRule="atLeast"/>
          <w:jc w:val="center"/>
        </w:trPr>
        <w:tc>
          <w:tcPr>
            <w:tcW w:w="112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105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    见</w:t>
            </w:r>
          </w:p>
        </w:tc>
        <w:tc>
          <w:tcPr>
            <w:tcW w:w="8590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报名人员承诺：本人承诺以上材料属实，如有不实之处，愿意承担相应责任。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105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报名人签名：                日期：   年   月  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30E3D"/>
    <w:rsid w:val="1F930E3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2018-09-17T03:37:00Z</dcterms:created>
  <dc:creator>冯</dc:creator>
  <cp:lastModifiedBy>冯</cp:lastModifiedBy>
  <dcterms:modified xsi:type="dcterms:W3CDTF">2018-09-17T03:40:30Z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