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41" w:rsidRPr="008737FA" w:rsidRDefault="00165D41" w:rsidP="00B24C8D">
      <w:pPr>
        <w:jc w:val="center"/>
        <w:rPr>
          <w:rFonts w:ascii="方正小标宋简体" w:eastAsia="方正小标宋简体"/>
          <w:sz w:val="44"/>
          <w:szCs w:val="44"/>
        </w:rPr>
      </w:pPr>
      <w:r w:rsidRPr="008737FA">
        <w:rPr>
          <w:rFonts w:ascii="方正小标宋简体" w:eastAsia="方正小标宋简体" w:hint="eastAsia"/>
          <w:sz w:val="44"/>
          <w:szCs w:val="44"/>
        </w:rPr>
        <w:t>绥阳县</w:t>
      </w:r>
      <w:r w:rsidRPr="008737FA">
        <w:rPr>
          <w:rFonts w:ascii="方正小标宋简体" w:eastAsia="方正小标宋简体"/>
          <w:sz w:val="44"/>
          <w:szCs w:val="44"/>
        </w:rPr>
        <w:t>201</w:t>
      </w:r>
      <w:r>
        <w:rPr>
          <w:rFonts w:ascii="方正小标宋简体" w:eastAsia="方正小标宋简体"/>
          <w:sz w:val="44"/>
          <w:szCs w:val="44"/>
        </w:rPr>
        <w:t>9</w:t>
      </w:r>
      <w:r w:rsidRPr="008737FA">
        <w:rPr>
          <w:rFonts w:ascii="方正小标宋简体" w:eastAsia="方正小标宋简体" w:hint="eastAsia"/>
          <w:sz w:val="44"/>
          <w:szCs w:val="44"/>
        </w:rPr>
        <w:t>年农村义务教育阶段学校教师特设岗位计划招聘</w:t>
      </w:r>
      <w:r>
        <w:rPr>
          <w:rFonts w:ascii="方正小标宋简体" w:eastAsia="方正小标宋简体" w:hint="eastAsia"/>
          <w:sz w:val="44"/>
          <w:szCs w:val="44"/>
        </w:rPr>
        <w:t>第一阶段</w:t>
      </w:r>
      <w:r w:rsidRPr="008737FA">
        <w:rPr>
          <w:rFonts w:ascii="方正小标宋简体" w:eastAsia="方正小标宋简体" w:hint="eastAsia"/>
          <w:sz w:val="44"/>
          <w:szCs w:val="44"/>
        </w:rPr>
        <w:t>面试成绩公告</w:t>
      </w:r>
    </w:p>
    <w:p w:rsidR="00165D41" w:rsidRDefault="00165D41" w:rsidP="00F05EEF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165D41" w:rsidRDefault="00165D41" w:rsidP="00F05EEF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B24C8D">
        <w:rPr>
          <w:rFonts w:ascii="仿宋" w:eastAsia="仿宋" w:hAnsi="仿宋" w:hint="eastAsia"/>
          <w:sz w:val="32"/>
          <w:szCs w:val="32"/>
        </w:rPr>
        <w:t>根据</w:t>
      </w:r>
      <w:r w:rsidRPr="00866613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绥阳县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年农村义务教育阶段学校教师特设岗位计划招聘实施细则</w:t>
      </w:r>
      <w:r w:rsidRPr="00866613">
        <w:rPr>
          <w:rFonts w:ascii="仿宋" w:eastAsia="仿宋" w:hAnsi="仿宋" w:hint="eastAsia"/>
          <w:sz w:val="32"/>
          <w:szCs w:val="32"/>
        </w:rPr>
        <w:t>》</w:t>
      </w:r>
      <w:r w:rsidRPr="00B24C8D">
        <w:rPr>
          <w:rFonts w:ascii="仿宋" w:eastAsia="仿宋" w:hAnsi="仿宋" w:hint="eastAsia"/>
          <w:sz w:val="32"/>
          <w:szCs w:val="32"/>
        </w:rPr>
        <w:t>文件精神</w:t>
      </w:r>
      <w:r>
        <w:rPr>
          <w:rFonts w:ascii="仿宋" w:eastAsia="仿宋" w:hAnsi="仿宋" w:hint="eastAsia"/>
          <w:sz w:val="32"/>
          <w:szCs w:val="32"/>
        </w:rPr>
        <w:t>。我县按照省、市统一安排部署，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日在遵义师范学院（新蒲校区）开展了特岗教师招聘第一阶段面试工作，现将面试成绩公告如下（面试成绩附后）。</w:t>
      </w:r>
    </w:p>
    <w:p w:rsidR="00165D41" w:rsidRPr="001214E7" w:rsidRDefault="00165D41" w:rsidP="00F05EEF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165D41" w:rsidRPr="000B5F56" w:rsidRDefault="00165D41" w:rsidP="00F05EEF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165D41" w:rsidRDefault="00165D41" w:rsidP="00F05EEF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165D41" w:rsidRDefault="00165D41" w:rsidP="00F05EEF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165D41" w:rsidRPr="00866613" w:rsidRDefault="00165D41" w:rsidP="00F05EEF">
      <w:pPr>
        <w:adjustRightInd w:val="0"/>
        <w:spacing w:line="300" w:lineRule="auto"/>
        <w:ind w:firstLineChars="650" w:firstLine="31680"/>
        <w:rPr>
          <w:rFonts w:ascii="仿宋" w:eastAsia="仿宋" w:hAnsi="仿宋"/>
          <w:sz w:val="32"/>
          <w:szCs w:val="32"/>
        </w:rPr>
      </w:pPr>
      <w:r w:rsidRPr="00866613">
        <w:rPr>
          <w:rFonts w:ascii="仿宋" w:eastAsia="仿宋" w:hAnsi="仿宋" w:hint="eastAsia"/>
          <w:sz w:val="32"/>
          <w:szCs w:val="32"/>
        </w:rPr>
        <w:t>绥阳县“特岗计划”招聘工作领导小组办公室</w:t>
      </w:r>
    </w:p>
    <w:p w:rsidR="00165D41" w:rsidRDefault="00165D41" w:rsidP="00F05EEF">
      <w:pPr>
        <w:spacing w:line="580" w:lineRule="exact"/>
        <w:ind w:firstLineChars="1300" w:firstLine="31680"/>
        <w:rPr>
          <w:rFonts w:ascii="仿宋" w:eastAsia="仿宋" w:hAnsi="仿宋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6"/>
          <w:attr w:name="Year" w:val="2019"/>
        </w:smartTagPr>
        <w:r>
          <w:rPr>
            <w:rFonts w:ascii="仿宋" w:eastAsia="仿宋" w:hAnsi="仿宋"/>
            <w:sz w:val="32"/>
            <w:szCs w:val="32"/>
          </w:rPr>
          <w:t>2019</w:t>
        </w:r>
        <w:r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6</w:t>
        </w:r>
        <w:r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29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165D41" w:rsidRDefault="00165D41" w:rsidP="00B60792">
      <w:pPr>
        <w:widowControl/>
        <w:jc w:val="left"/>
        <w:rPr>
          <w:rFonts w:ascii="仿宋" w:eastAsia="仿宋" w:hAnsi="仿宋"/>
          <w:sz w:val="32"/>
          <w:szCs w:val="32"/>
        </w:rPr>
        <w:sectPr w:rsidR="00165D41" w:rsidSect="00A41CC6">
          <w:headerReference w:type="default" r:id="rId6"/>
          <w:pgSz w:w="11906" w:h="16838"/>
          <w:pgMar w:top="2098" w:right="1361" w:bottom="1871" w:left="1531" w:header="709" w:footer="709" w:gutter="0"/>
          <w:cols w:space="708"/>
          <w:docGrid w:type="lines" w:linePitch="360"/>
        </w:sectPr>
      </w:pPr>
    </w:p>
    <w:tbl>
      <w:tblPr>
        <w:tblpPr w:leftFromText="180" w:rightFromText="180" w:vertAnchor="page" w:horzAnchor="margin" w:tblpY="1419"/>
        <w:tblW w:w="9520" w:type="dxa"/>
        <w:tblLook w:val="00A0"/>
      </w:tblPr>
      <w:tblGrid>
        <w:gridCol w:w="9520"/>
      </w:tblGrid>
      <w:tr w:rsidR="00165D41" w:rsidRPr="00A6431C" w:rsidTr="00B60792">
        <w:trPr>
          <w:trHeight w:val="57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5D41" w:rsidRPr="00A6431C" w:rsidRDefault="00165D41" w:rsidP="004A4ED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A6431C"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201</w:t>
            </w:r>
            <w:r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9</w:t>
            </w:r>
            <w:r w:rsidRPr="00A6431C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年绥阳县特岗教师招聘第一阶段面试成绩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统计</w:t>
            </w:r>
            <w:r w:rsidRPr="00A6431C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表</w:t>
            </w:r>
          </w:p>
        </w:tc>
      </w:tr>
    </w:tbl>
    <w:tbl>
      <w:tblPr>
        <w:tblW w:w="9365" w:type="dxa"/>
        <w:tblInd w:w="103" w:type="dxa"/>
        <w:tblLook w:val="0000"/>
      </w:tblPr>
      <w:tblGrid>
        <w:gridCol w:w="905"/>
        <w:gridCol w:w="1440"/>
        <w:gridCol w:w="1980"/>
        <w:gridCol w:w="1440"/>
        <w:gridCol w:w="1800"/>
        <w:gridCol w:w="1800"/>
      </w:tblGrid>
      <w:tr w:rsidR="00165D41" w:rsidRPr="00710643" w:rsidTr="00710643">
        <w:trPr>
          <w:trHeight w:val="36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710643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抽签号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710643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准考证编号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710643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710643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考场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710643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710643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91.082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81.448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92.744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91.230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86.848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82.976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88.686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83.480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91.622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89.954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87.882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85.324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88.438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85.412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86.432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91.668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87.546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84.934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91.268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82.340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76.792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90.380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77.986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75.374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84.892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87.372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87.780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91.514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85.318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87.502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92.478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84.384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93.138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81.998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79.792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88.790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88.772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86.564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80.678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89.598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85.052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88.922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82.532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89.054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90.682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90.976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86.594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77.430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88.048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90.892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83.084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83.546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80.828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85.348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84.472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82.818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85.648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78.716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81.820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75.386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83.048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77.766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79.782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80.646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81.890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80.902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76.936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84.578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80.636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83.956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80.296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86.676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84.954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85.874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83.610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87.596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74.494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82.430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84.804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84.478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81.696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83.906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80.016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85.846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81.504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81.618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78.378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84.752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83.448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86.932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83.708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84.044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2019404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85.548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86.984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84.366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87.826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83.546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83.760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82.926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89.408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84.780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82.264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86.190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66.042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84.940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84.822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84.816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88.992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84.058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86.548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86.476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78.600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83.496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88.334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85.890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86.854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89.886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89.746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85.624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86.648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85.654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79.730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92.012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83.446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89.514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83.880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84.586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87.756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88.742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小学心理健康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小学心理健康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85.678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小学心理健康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小学心理健康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小学心理健康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小学心理健康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86.840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77.200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77.820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70.900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79.000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79.410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86.760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84.740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78.410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85.640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81.640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85.060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74.630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82.480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84.590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81.960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84.436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78.910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79.160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83.840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83.680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80.430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2019255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84.334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81.580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83.994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87.210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81.960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83.826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77.784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83.264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81.324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83.356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89.430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82.566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84.364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82.462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84.684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86.898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84.562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86.286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85.714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89.724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85.778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85.732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85.504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86.984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86.708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86.486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87.798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87.252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82.818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84.756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91.380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85.356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77.260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81.704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84.572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90.316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85.746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86.966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87.486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79.870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83.968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84.958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89.182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79.234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81.554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78.068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82.030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80.588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78.744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88.906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88.432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88.874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83.924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87.856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90.244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83.378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80.060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88.640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86.032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t>2019311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 w:hint="eastAsia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仿宋" w:eastAsia="仿宋" w:hAnsi="宋体" w:cs="宋体"/>
                <w:color w:val="000000"/>
                <w:kern w:val="0"/>
                <w:sz w:val="22"/>
              </w:rPr>
              <w:t>84.732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2"/>
              </w:rPr>
            </w:pPr>
          </w:p>
        </w:tc>
      </w:tr>
      <w:tr w:rsidR="00165D41" w:rsidRPr="00710643" w:rsidTr="00710643">
        <w:trPr>
          <w:trHeight w:val="24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  <w:t>2019032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弃权</w:t>
            </w:r>
          </w:p>
        </w:tc>
      </w:tr>
      <w:tr w:rsidR="00165D41" w:rsidRPr="00710643" w:rsidTr="00710643">
        <w:trPr>
          <w:trHeight w:val="24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  <w:t>2019204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弃权</w:t>
            </w:r>
          </w:p>
        </w:tc>
      </w:tr>
      <w:tr w:rsidR="00165D41" w:rsidRPr="00710643" w:rsidTr="00710643">
        <w:trPr>
          <w:trHeight w:val="24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  <w:t>2019208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弃权</w:t>
            </w:r>
          </w:p>
        </w:tc>
      </w:tr>
      <w:tr w:rsidR="00165D41" w:rsidRPr="00710643" w:rsidTr="00710643">
        <w:trPr>
          <w:trHeight w:val="24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  <w:t>2019262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弃权</w:t>
            </w:r>
          </w:p>
        </w:tc>
      </w:tr>
      <w:tr w:rsidR="00165D41" w:rsidRPr="00710643" w:rsidTr="00710643">
        <w:trPr>
          <w:trHeight w:val="24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  <w:t>2019264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弃权</w:t>
            </w:r>
          </w:p>
        </w:tc>
      </w:tr>
      <w:tr w:rsidR="00165D41" w:rsidRPr="00710643" w:rsidTr="00710643">
        <w:trPr>
          <w:trHeight w:val="24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</w:pPr>
            <w:r w:rsidRPr="00710643"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  <w:t>2019297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cs="宋体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D41" w:rsidRPr="00710643" w:rsidRDefault="00165D41" w:rsidP="00710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10643">
              <w:rPr>
                <w:rFonts w:ascii="宋体" w:hAnsi="宋体" w:cs="宋体" w:hint="eastAsia"/>
                <w:color w:val="000000"/>
                <w:kern w:val="0"/>
                <w:sz w:val="22"/>
              </w:rPr>
              <w:t>弃权</w:t>
            </w:r>
          </w:p>
        </w:tc>
      </w:tr>
    </w:tbl>
    <w:p w:rsidR="00165D41" w:rsidRPr="005C0B39" w:rsidRDefault="00165D41" w:rsidP="00710643">
      <w:pPr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sectPr w:rsidR="00165D41" w:rsidRPr="005C0B39" w:rsidSect="00A41CC6">
      <w:pgSz w:w="11906" w:h="16838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D41" w:rsidRDefault="00165D41" w:rsidP="00B62DB7">
      <w:r>
        <w:separator/>
      </w:r>
    </w:p>
  </w:endnote>
  <w:endnote w:type="continuationSeparator" w:id="0">
    <w:p w:rsidR="00165D41" w:rsidRDefault="00165D41" w:rsidP="00B62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D41" w:rsidRDefault="00165D41" w:rsidP="00B62DB7">
      <w:r>
        <w:separator/>
      </w:r>
    </w:p>
  </w:footnote>
  <w:footnote w:type="continuationSeparator" w:id="0">
    <w:p w:rsidR="00165D41" w:rsidRDefault="00165D41" w:rsidP="00B62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41" w:rsidRDefault="00165D41" w:rsidP="00B6079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647"/>
    <w:rsid w:val="000941FC"/>
    <w:rsid w:val="000A4B0E"/>
    <w:rsid w:val="000B5F56"/>
    <w:rsid w:val="000C3D20"/>
    <w:rsid w:val="000E4DDD"/>
    <w:rsid w:val="000F270B"/>
    <w:rsid w:val="00102194"/>
    <w:rsid w:val="00107E24"/>
    <w:rsid w:val="001214E7"/>
    <w:rsid w:val="00165D41"/>
    <w:rsid w:val="0021070E"/>
    <w:rsid w:val="00292F8A"/>
    <w:rsid w:val="002A2138"/>
    <w:rsid w:val="0030362E"/>
    <w:rsid w:val="00314E37"/>
    <w:rsid w:val="00323B43"/>
    <w:rsid w:val="00337828"/>
    <w:rsid w:val="003C1518"/>
    <w:rsid w:val="003D37D8"/>
    <w:rsid w:val="003F6E5F"/>
    <w:rsid w:val="00403897"/>
    <w:rsid w:val="00420A46"/>
    <w:rsid w:val="004358AB"/>
    <w:rsid w:val="004A3AB8"/>
    <w:rsid w:val="004A4EDB"/>
    <w:rsid w:val="005962E9"/>
    <w:rsid w:val="005C0B39"/>
    <w:rsid w:val="005C4647"/>
    <w:rsid w:val="00603928"/>
    <w:rsid w:val="00662C1A"/>
    <w:rsid w:val="00683584"/>
    <w:rsid w:val="0069245F"/>
    <w:rsid w:val="00710643"/>
    <w:rsid w:val="007222E3"/>
    <w:rsid w:val="007758AC"/>
    <w:rsid w:val="007B70CA"/>
    <w:rsid w:val="0081025F"/>
    <w:rsid w:val="0081348C"/>
    <w:rsid w:val="00866613"/>
    <w:rsid w:val="008737FA"/>
    <w:rsid w:val="008A1980"/>
    <w:rsid w:val="008B7726"/>
    <w:rsid w:val="00915067"/>
    <w:rsid w:val="00940197"/>
    <w:rsid w:val="0099014E"/>
    <w:rsid w:val="00992012"/>
    <w:rsid w:val="00A10157"/>
    <w:rsid w:val="00A41CC6"/>
    <w:rsid w:val="00A6431C"/>
    <w:rsid w:val="00A84035"/>
    <w:rsid w:val="00AC7755"/>
    <w:rsid w:val="00B03E15"/>
    <w:rsid w:val="00B065C0"/>
    <w:rsid w:val="00B07930"/>
    <w:rsid w:val="00B24C8D"/>
    <w:rsid w:val="00B60792"/>
    <w:rsid w:val="00B615B1"/>
    <w:rsid w:val="00B62DB7"/>
    <w:rsid w:val="00BB0852"/>
    <w:rsid w:val="00BF3908"/>
    <w:rsid w:val="00C86ED8"/>
    <w:rsid w:val="00CB2324"/>
    <w:rsid w:val="00CF1CFE"/>
    <w:rsid w:val="00D30F26"/>
    <w:rsid w:val="00D4134E"/>
    <w:rsid w:val="00D4793D"/>
    <w:rsid w:val="00DF65A7"/>
    <w:rsid w:val="00E01639"/>
    <w:rsid w:val="00E53E43"/>
    <w:rsid w:val="00E57B9F"/>
    <w:rsid w:val="00E727D7"/>
    <w:rsid w:val="00E92292"/>
    <w:rsid w:val="00EA50A1"/>
    <w:rsid w:val="00F05EEF"/>
    <w:rsid w:val="00F415BF"/>
    <w:rsid w:val="00F51075"/>
    <w:rsid w:val="00F70B60"/>
    <w:rsid w:val="00FB18D3"/>
    <w:rsid w:val="00FE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3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E493A"/>
    <w:pPr>
      <w:keepNext/>
      <w:keepLines/>
      <w:spacing w:beforeLines="400" w:afterLines="200"/>
      <w:ind w:firstLineChars="1300" w:firstLine="1300"/>
      <w:jc w:val="center"/>
      <w:outlineLvl w:val="0"/>
    </w:pPr>
    <w:rPr>
      <w:rFonts w:eastAsia="黑体"/>
      <w:b/>
      <w:bCs/>
      <w:w w:val="80"/>
      <w:kern w:val="44"/>
      <w:sz w:val="72"/>
      <w:szCs w:val="7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493A"/>
    <w:rPr>
      <w:rFonts w:eastAsia="黑体" w:cs="Times New Roman"/>
      <w:b/>
      <w:bCs/>
      <w:w w:val="80"/>
      <w:kern w:val="44"/>
      <w:sz w:val="72"/>
      <w:szCs w:val="72"/>
    </w:rPr>
  </w:style>
  <w:style w:type="character" w:styleId="Hyperlink">
    <w:name w:val="Hyperlink"/>
    <w:basedOn w:val="DefaultParagraphFont"/>
    <w:uiPriority w:val="99"/>
    <w:rsid w:val="00FE493A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FE493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B62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2DB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62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2DB7"/>
    <w:rPr>
      <w:rFonts w:cs="Times New Roman"/>
      <w:kern w:val="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A6431C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A643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Normal"/>
    <w:uiPriority w:val="99"/>
    <w:rsid w:val="00A6431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A6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Normal"/>
    <w:uiPriority w:val="99"/>
    <w:rsid w:val="00A6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Normal"/>
    <w:uiPriority w:val="99"/>
    <w:rsid w:val="00A6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0">
    <w:name w:val="xl70"/>
    <w:basedOn w:val="Normal"/>
    <w:uiPriority w:val="99"/>
    <w:rsid w:val="00A6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Normal"/>
    <w:uiPriority w:val="99"/>
    <w:rsid w:val="00A6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Normal"/>
    <w:uiPriority w:val="99"/>
    <w:rsid w:val="00A6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Normal"/>
    <w:uiPriority w:val="99"/>
    <w:rsid w:val="00A6431C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font6">
    <w:name w:val="font6"/>
    <w:basedOn w:val="Normal"/>
    <w:uiPriority w:val="99"/>
    <w:rsid w:val="00B03E15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font7">
    <w:name w:val="font7"/>
    <w:basedOn w:val="Normal"/>
    <w:uiPriority w:val="99"/>
    <w:rsid w:val="00B03E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Normal"/>
    <w:uiPriority w:val="99"/>
    <w:rsid w:val="00B03E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5">
    <w:name w:val="xl75"/>
    <w:basedOn w:val="Normal"/>
    <w:uiPriority w:val="99"/>
    <w:rsid w:val="00B03E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xl76">
    <w:name w:val="xl76"/>
    <w:basedOn w:val="Normal"/>
    <w:uiPriority w:val="99"/>
    <w:rsid w:val="00B03E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77">
    <w:name w:val="xl77"/>
    <w:basedOn w:val="Normal"/>
    <w:uiPriority w:val="99"/>
    <w:rsid w:val="00B03E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2"/>
    </w:rPr>
  </w:style>
  <w:style w:type="paragraph" w:customStyle="1" w:styleId="xl78">
    <w:name w:val="xl78"/>
    <w:basedOn w:val="Normal"/>
    <w:uiPriority w:val="99"/>
    <w:rsid w:val="00B03E1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Normal"/>
    <w:uiPriority w:val="99"/>
    <w:rsid w:val="00B03E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80">
    <w:name w:val="xl80"/>
    <w:basedOn w:val="Normal"/>
    <w:uiPriority w:val="99"/>
    <w:rsid w:val="00B03E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2"/>
    </w:rPr>
  </w:style>
  <w:style w:type="paragraph" w:customStyle="1" w:styleId="xl81">
    <w:name w:val="xl81"/>
    <w:basedOn w:val="Normal"/>
    <w:uiPriority w:val="99"/>
    <w:rsid w:val="00B03E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82">
    <w:name w:val="xl82"/>
    <w:basedOn w:val="Normal"/>
    <w:uiPriority w:val="99"/>
    <w:rsid w:val="00B03E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Normal"/>
    <w:uiPriority w:val="99"/>
    <w:rsid w:val="00B03E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4">
    <w:name w:val="xl84"/>
    <w:basedOn w:val="Normal"/>
    <w:uiPriority w:val="99"/>
    <w:rsid w:val="00B03E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Normal"/>
    <w:uiPriority w:val="99"/>
    <w:rsid w:val="00B03E1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C15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0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10</Pages>
  <Words>1545</Words>
  <Characters>8809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微软中国</cp:lastModifiedBy>
  <cp:revision>11</cp:revision>
  <cp:lastPrinted>2019-06-29T12:01:00Z</cp:lastPrinted>
  <dcterms:created xsi:type="dcterms:W3CDTF">2019-06-29T10:04:00Z</dcterms:created>
  <dcterms:modified xsi:type="dcterms:W3CDTF">2019-06-29T12:33:00Z</dcterms:modified>
</cp:coreProperties>
</file>